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5AEA51" w14:textId="77777777" w:rsidR="0030715A" w:rsidRDefault="0030715A" w:rsidP="006744A9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46DC239B" w14:textId="77777777" w:rsidR="0030715A" w:rsidRDefault="0030715A" w:rsidP="006744A9">
      <w:pPr>
        <w:rPr>
          <w:rFonts w:ascii="Verdana" w:hAnsi="Verdana"/>
          <w:sz w:val="20"/>
          <w:szCs w:val="20"/>
        </w:rPr>
      </w:pPr>
    </w:p>
    <w:p w14:paraId="064EC6A8" w14:textId="77777777" w:rsidR="0030715A" w:rsidRPr="006744A9" w:rsidRDefault="0030715A" w:rsidP="006744A9">
      <w:pPr>
        <w:rPr>
          <w:rFonts w:ascii="Verdana" w:hAnsi="Verdana"/>
          <w:sz w:val="20"/>
          <w:szCs w:val="20"/>
        </w:rPr>
      </w:pPr>
    </w:p>
    <w:p w14:paraId="7D2D6A1B" w14:textId="77777777" w:rsidR="00A34A3A" w:rsidRPr="002F1765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  <w:r>
        <w:rPr>
          <w:rFonts w:ascii="Arial" w:eastAsia="Cambria" w:hAnsi="Arial" w:cs="Arial"/>
          <w:b/>
          <w:bCs/>
          <w:sz w:val="20"/>
          <w:szCs w:val="20"/>
        </w:rPr>
        <w:t>Gallarate</w:t>
      </w:r>
      <w:r w:rsidRPr="002F1765">
        <w:rPr>
          <w:rFonts w:ascii="Arial" w:eastAsia="Cambria" w:hAnsi="Arial" w:cs="Arial"/>
          <w:b/>
          <w:bCs/>
          <w:sz w:val="20"/>
          <w:szCs w:val="20"/>
        </w:rPr>
        <w:t xml:space="preserve"> __________________</w:t>
      </w:r>
    </w:p>
    <w:p w14:paraId="524C8219" w14:textId="77777777" w:rsidR="00A34A3A" w:rsidRPr="002F1765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</w:p>
    <w:p w14:paraId="5C27CF53" w14:textId="77777777" w:rsidR="00A34A3A" w:rsidRPr="002F1765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</w:p>
    <w:p w14:paraId="7E497F9C" w14:textId="77777777" w:rsidR="00A34A3A" w:rsidRPr="002F1765" w:rsidRDefault="00A34A3A" w:rsidP="00A34A3A">
      <w:pPr>
        <w:tabs>
          <w:tab w:val="left" w:pos="7110"/>
        </w:tabs>
        <w:rPr>
          <w:rFonts w:ascii="Arial" w:eastAsia="Cambria" w:hAnsi="Arial" w:cs="Arial"/>
          <w:b/>
          <w:bCs/>
          <w:sz w:val="20"/>
          <w:szCs w:val="20"/>
        </w:rPr>
      </w:pPr>
      <w:r>
        <w:rPr>
          <w:rFonts w:ascii="Arial" w:eastAsia="Cambria" w:hAnsi="Arial" w:cs="Arial"/>
          <w:b/>
          <w:bCs/>
          <w:sz w:val="20"/>
          <w:szCs w:val="20"/>
        </w:rPr>
        <w:tab/>
        <w:t>Al D</w:t>
      </w:r>
      <w:r w:rsidRPr="002F1765">
        <w:rPr>
          <w:rFonts w:ascii="Arial" w:eastAsia="Cambria" w:hAnsi="Arial" w:cs="Arial"/>
          <w:b/>
          <w:bCs/>
          <w:sz w:val="20"/>
          <w:szCs w:val="20"/>
        </w:rPr>
        <w:t>irigente Scolastico</w:t>
      </w:r>
    </w:p>
    <w:p w14:paraId="64B1896B" w14:textId="77777777" w:rsidR="00A34A3A" w:rsidRPr="002F1765" w:rsidRDefault="00A34A3A" w:rsidP="00A34A3A">
      <w:pPr>
        <w:tabs>
          <w:tab w:val="left" w:pos="8475"/>
        </w:tabs>
        <w:rPr>
          <w:rFonts w:ascii="Arial" w:eastAsia="Cambria" w:hAnsi="Arial" w:cs="Arial"/>
          <w:b/>
          <w:bCs/>
          <w:sz w:val="20"/>
          <w:szCs w:val="20"/>
        </w:rPr>
      </w:pPr>
      <w:r w:rsidRPr="002F1765">
        <w:rPr>
          <w:rFonts w:ascii="Arial" w:eastAsia="Cambria" w:hAnsi="Arial" w:cs="Arial"/>
          <w:b/>
          <w:bCs/>
          <w:sz w:val="20"/>
          <w:szCs w:val="20"/>
        </w:rPr>
        <w:tab/>
      </w:r>
    </w:p>
    <w:p w14:paraId="09F1B08E" w14:textId="77777777" w:rsidR="00A34A3A" w:rsidRPr="002F1765" w:rsidRDefault="00A34A3A" w:rsidP="00A34A3A">
      <w:pPr>
        <w:tabs>
          <w:tab w:val="left" w:pos="8475"/>
        </w:tabs>
        <w:rPr>
          <w:rFonts w:ascii="Arial" w:eastAsia="Cambria" w:hAnsi="Arial" w:cs="Arial"/>
          <w:b/>
          <w:bCs/>
          <w:sz w:val="20"/>
          <w:szCs w:val="20"/>
        </w:rPr>
      </w:pPr>
      <w:r w:rsidRPr="002F1765">
        <w:rPr>
          <w:rFonts w:ascii="Arial" w:eastAsia="Cambria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Arial" w:eastAsia="Cambria" w:hAnsi="Arial" w:cs="Arial"/>
          <w:b/>
          <w:bCs/>
          <w:sz w:val="20"/>
          <w:szCs w:val="20"/>
        </w:rPr>
        <w:t xml:space="preserve">                 </w:t>
      </w:r>
      <w:r w:rsidRPr="002F1765">
        <w:rPr>
          <w:rFonts w:ascii="Arial" w:eastAsia="Cambria" w:hAnsi="Arial" w:cs="Arial"/>
          <w:b/>
          <w:bCs/>
          <w:sz w:val="20"/>
          <w:szCs w:val="20"/>
        </w:rPr>
        <w:t>Sede</w:t>
      </w:r>
    </w:p>
    <w:p w14:paraId="180EF388" w14:textId="77777777" w:rsidR="00A34A3A" w:rsidRPr="002F1765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</w:p>
    <w:p w14:paraId="10A167E0" w14:textId="77777777" w:rsidR="00A34A3A" w:rsidRPr="002F1765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  <w:r w:rsidRPr="002F1765">
        <w:rPr>
          <w:rFonts w:ascii="Arial" w:eastAsia="Cambria" w:hAnsi="Arial" w:cs="Arial"/>
          <w:b/>
          <w:bCs/>
          <w:sz w:val="20"/>
          <w:szCs w:val="20"/>
        </w:rPr>
        <w:t>Oggetto: richiesta di assemblea di classe</w:t>
      </w:r>
    </w:p>
    <w:p w14:paraId="1B1AAA15" w14:textId="77777777" w:rsidR="00A34A3A" w:rsidRPr="002F1765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</w:p>
    <w:p w14:paraId="68FBB9D3" w14:textId="77777777" w:rsidR="00A34A3A" w:rsidRPr="002F1765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  <w:r w:rsidRPr="002F1765">
        <w:rPr>
          <w:rFonts w:ascii="Arial" w:eastAsia="Cambria" w:hAnsi="Arial" w:cs="Arial"/>
          <w:b/>
          <w:bCs/>
          <w:sz w:val="20"/>
          <w:szCs w:val="20"/>
        </w:rPr>
        <w:t>La classe____________</w:t>
      </w:r>
    </w:p>
    <w:p w14:paraId="1C14B776" w14:textId="77777777" w:rsidR="00A34A3A" w:rsidRPr="002F1765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  <w:r w:rsidRPr="002F1765">
        <w:rPr>
          <w:rFonts w:ascii="Arial" w:eastAsia="Cambria" w:hAnsi="Arial" w:cs="Arial"/>
          <w:b/>
          <w:bCs/>
          <w:sz w:val="20"/>
          <w:szCs w:val="20"/>
        </w:rPr>
        <w:t xml:space="preserve">                                     </w:t>
      </w:r>
    </w:p>
    <w:p w14:paraId="61CEDB3E" w14:textId="77777777" w:rsidR="00A34A3A" w:rsidRPr="002F1765" w:rsidRDefault="00A34A3A" w:rsidP="00A34A3A">
      <w:pPr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2F1765">
        <w:rPr>
          <w:rFonts w:ascii="Arial" w:eastAsia="Cambria" w:hAnsi="Arial" w:cs="Arial"/>
          <w:b/>
          <w:bCs/>
          <w:sz w:val="20"/>
          <w:szCs w:val="20"/>
        </w:rPr>
        <w:t>CHIEDE</w:t>
      </w:r>
    </w:p>
    <w:p w14:paraId="57BDCE43" w14:textId="77777777" w:rsidR="00A34A3A" w:rsidRPr="002F1765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</w:p>
    <w:p w14:paraId="279EBA08" w14:textId="77777777" w:rsidR="00A34A3A" w:rsidRPr="002F1765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  <w:r w:rsidRPr="002F1765">
        <w:rPr>
          <w:rFonts w:ascii="Arial" w:eastAsia="Cambria" w:hAnsi="Arial" w:cs="Arial"/>
          <w:b/>
          <w:bCs/>
          <w:sz w:val="20"/>
          <w:szCs w:val="20"/>
        </w:rPr>
        <w:t>di convocare un’assemblea di classe il giorno:</w:t>
      </w:r>
      <w:r>
        <w:rPr>
          <w:rFonts w:ascii="Arial" w:eastAsia="Cambria" w:hAnsi="Arial" w:cs="Arial"/>
          <w:b/>
          <w:bCs/>
          <w:sz w:val="20"/>
          <w:szCs w:val="20"/>
        </w:rPr>
        <w:t>______________________</w:t>
      </w:r>
      <w:r w:rsidRPr="002F1765">
        <w:rPr>
          <w:rFonts w:ascii="Arial" w:eastAsia="Cambria" w:hAnsi="Arial" w:cs="Arial"/>
          <w:b/>
          <w:bCs/>
          <w:sz w:val="20"/>
          <w:szCs w:val="20"/>
        </w:rPr>
        <w:t>dalle ore:</w:t>
      </w:r>
      <w:r>
        <w:rPr>
          <w:rFonts w:ascii="Arial" w:eastAsia="Cambria" w:hAnsi="Arial" w:cs="Arial"/>
          <w:b/>
          <w:bCs/>
          <w:sz w:val="20"/>
          <w:szCs w:val="20"/>
        </w:rPr>
        <w:t>_______alle ore________</w:t>
      </w:r>
    </w:p>
    <w:p w14:paraId="0F5388A5" w14:textId="77777777" w:rsidR="00A34A3A" w:rsidRPr="002F1765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</w:p>
    <w:p w14:paraId="12ADDD36" w14:textId="77777777" w:rsidR="00A34A3A" w:rsidRPr="002F1765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  <w:r w:rsidRPr="002F1765">
        <w:rPr>
          <w:rFonts w:ascii="Arial" w:eastAsia="Cambria" w:hAnsi="Arial" w:cs="Arial"/>
          <w:b/>
          <w:bCs/>
          <w:sz w:val="20"/>
          <w:szCs w:val="20"/>
        </w:rPr>
        <w:t>per il seguente motivo:________________________________________________________</w:t>
      </w:r>
    </w:p>
    <w:p w14:paraId="330C2E18" w14:textId="77777777" w:rsidR="00A34A3A" w:rsidRPr="002F1765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  <w:r w:rsidRPr="002F1765">
        <w:rPr>
          <w:rFonts w:ascii="Arial" w:eastAsia="Cambria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B4CEE" wp14:editId="7A52F55D">
                <wp:simplePos x="0" y="0"/>
                <wp:positionH relativeFrom="column">
                  <wp:posOffset>-35560</wp:posOffset>
                </wp:positionH>
                <wp:positionV relativeFrom="paragraph">
                  <wp:posOffset>80010</wp:posOffset>
                </wp:positionV>
                <wp:extent cx="6553200" cy="933450"/>
                <wp:effectExtent l="57150" t="19050" r="76200" b="952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77176" id="Rettangolo 10" o:spid="_x0000_s1026" style="position:absolute;margin-left:-2.8pt;margin-top:6.3pt;width:516pt;height: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" filled="f" strokecolor="#4472c4 [3204]" strokeweight=".5pt"/>
            </w:pict>
          </mc:Fallback>
        </mc:AlternateContent>
      </w:r>
    </w:p>
    <w:p w14:paraId="75512183" w14:textId="77777777" w:rsidR="00A34A3A" w:rsidRPr="002F1765" w:rsidRDefault="00A34A3A" w:rsidP="00A34A3A">
      <w:pPr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2F1765">
        <w:rPr>
          <w:rFonts w:ascii="Arial" w:eastAsia="Cambria" w:hAnsi="Arial" w:cs="Arial"/>
          <w:b/>
          <w:bCs/>
          <w:sz w:val="20"/>
          <w:szCs w:val="20"/>
        </w:rPr>
        <w:t>I Rappresentanti di classe:</w:t>
      </w:r>
    </w:p>
    <w:p w14:paraId="447F93C7" w14:textId="77777777" w:rsidR="00A34A3A" w:rsidRPr="002F1765" w:rsidRDefault="00A34A3A" w:rsidP="00A34A3A">
      <w:pPr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6D55166D" w14:textId="77777777" w:rsidR="00A34A3A" w:rsidRPr="002F1765" w:rsidRDefault="00A34A3A" w:rsidP="00A34A3A">
      <w:pPr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2F1765">
        <w:rPr>
          <w:rFonts w:ascii="Arial" w:eastAsia="Cambria" w:hAnsi="Arial" w:cs="Arial"/>
          <w:b/>
          <w:bCs/>
          <w:sz w:val="20"/>
          <w:szCs w:val="20"/>
        </w:rPr>
        <w:t>__________________________                                   Firma________________________</w:t>
      </w:r>
    </w:p>
    <w:p w14:paraId="744A4B55" w14:textId="77777777" w:rsidR="00A34A3A" w:rsidRPr="002F1765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</w:p>
    <w:p w14:paraId="6138DFE8" w14:textId="77777777" w:rsidR="00A34A3A" w:rsidRDefault="00A34A3A" w:rsidP="00A34A3A">
      <w:pPr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2F1765">
        <w:rPr>
          <w:rFonts w:ascii="Arial" w:eastAsia="Cambria" w:hAnsi="Arial" w:cs="Arial"/>
          <w:b/>
          <w:bCs/>
          <w:sz w:val="20"/>
          <w:szCs w:val="20"/>
        </w:rPr>
        <w:t>__________________________                                   Firma________________________</w:t>
      </w:r>
    </w:p>
    <w:p w14:paraId="5DF2B400" w14:textId="77777777" w:rsidR="00A34A3A" w:rsidRPr="002F1765" w:rsidRDefault="00A34A3A" w:rsidP="00A34A3A">
      <w:pPr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42F05358" w14:textId="77777777" w:rsidR="00A34A3A" w:rsidRPr="00D93BFD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  <w:r w:rsidRPr="002F1765">
        <w:rPr>
          <w:rFonts w:ascii="Arial" w:eastAsia="Cambria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BE5BF" wp14:editId="06C9BF0F">
                <wp:simplePos x="0" y="0"/>
                <wp:positionH relativeFrom="column">
                  <wp:posOffset>-35560</wp:posOffset>
                </wp:positionH>
                <wp:positionV relativeFrom="paragraph">
                  <wp:posOffset>-2540</wp:posOffset>
                </wp:positionV>
                <wp:extent cx="6553200" cy="981075"/>
                <wp:effectExtent l="57150" t="19050" r="76200" b="1047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9810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B822C" id="Rettangolo 11" o:spid="_x0000_s1026" style="position:absolute;margin-left:-2.8pt;margin-top:-.2pt;width:516pt;height:7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" filled="f" strokecolor="#4a7ebb">
                <v:shadow on="t" color="black" opacity="22937f" origin=",.5" offset="0,.63889mm"/>
              </v:rect>
            </w:pict>
          </mc:Fallback>
        </mc:AlternateContent>
      </w:r>
    </w:p>
    <w:p w14:paraId="18BA2DAA" w14:textId="77777777" w:rsidR="00A34A3A" w:rsidRPr="002F1765" w:rsidRDefault="00A34A3A" w:rsidP="00A34A3A">
      <w:pPr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2F1765">
        <w:rPr>
          <w:rFonts w:ascii="Arial" w:eastAsia="Cambria" w:hAnsi="Arial" w:cs="Arial"/>
          <w:b/>
          <w:bCs/>
          <w:sz w:val="20"/>
          <w:szCs w:val="20"/>
        </w:rPr>
        <w:t xml:space="preserve">I </w:t>
      </w:r>
      <w:r>
        <w:rPr>
          <w:rFonts w:ascii="Arial" w:eastAsia="Cambria" w:hAnsi="Arial" w:cs="Arial"/>
          <w:b/>
          <w:bCs/>
          <w:sz w:val="20"/>
          <w:szCs w:val="20"/>
        </w:rPr>
        <w:t>docenti interessati</w:t>
      </w:r>
    </w:p>
    <w:p w14:paraId="39768C4E" w14:textId="77777777" w:rsidR="00A34A3A" w:rsidRPr="002F1765" w:rsidRDefault="00A34A3A" w:rsidP="00A34A3A">
      <w:pPr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13F152FF" w14:textId="77777777" w:rsidR="00A34A3A" w:rsidRPr="002F1765" w:rsidRDefault="00A34A3A" w:rsidP="00A34A3A">
      <w:pPr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2F1765">
        <w:rPr>
          <w:rFonts w:ascii="Arial" w:eastAsia="Cambria" w:hAnsi="Arial" w:cs="Arial"/>
          <w:b/>
          <w:bCs/>
          <w:sz w:val="20"/>
          <w:szCs w:val="20"/>
        </w:rPr>
        <w:t>__________________________                                   Firma________________________</w:t>
      </w:r>
    </w:p>
    <w:p w14:paraId="2C09BF21" w14:textId="77777777" w:rsidR="00A34A3A" w:rsidRPr="002F1765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</w:p>
    <w:p w14:paraId="0CF61B33" w14:textId="77777777" w:rsidR="00A34A3A" w:rsidRDefault="00A34A3A" w:rsidP="00A34A3A">
      <w:pPr>
        <w:jc w:val="center"/>
        <w:rPr>
          <w:rFonts w:ascii="Arial" w:eastAsia="Cambria" w:hAnsi="Arial" w:cs="Arial"/>
          <w:b/>
          <w:bCs/>
          <w:sz w:val="20"/>
          <w:szCs w:val="20"/>
        </w:rPr>
      </w:pPr>
      <w:r w:rsidRPr="002F1765">
        <w:rPr>
          <w:rFonts w:ascii="Arial" w:eastAsia="Cambria" w:hAnsi="Arial" w:cs="Arial"/>
          <w:b/>
          <w:bCs/>
          <w:sz w:val="20"/>
          <w:szCs w:val="20"/>
        </w:rPr>
        <w:t>__________________________                                   Firma________________________</w:t>
      </w:r>
    </w:p>
    <w:p w14:paraId="587E2E92" w14:textId="77777777" w:rsidR="00A34A3A" w:rsidRPr="002F1765" w:rsidRDefault="00A34A3A" w:rsidP="00A34A3A">
      <w:pPr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7BCD75F8" w14:textId="77777777" w:rsidR="00A34A3A" w:rsidRPr="002F1765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</w:p>
    <w:p w14:paraId="1433B09E" w14:textId="77777777" w:rsidR="00A34A3A" w:rsidRPr="00F358A9" w:rsidRDefault="00A34A3A" w:rsidP="00A34A3A">
      <w:pPr>
        <w:rPr>
          <w:rFonts w:ascii="Arial" w:eastAsia="Cambria" w:hAnsi="Arial" w:cs="Arial"/>
          <w:b/>
          <w:bCs/>
        </w:rPr>
      </w:pPr>
    </w:p>
    <w:p w14:paraId="1E0B6B40" w14:textId="77777777" w:rsidR="00A34A3A" w:rsidRPr="00D93BFD" w:rsidRDefault="00A34A3A" w:rsidP="00A34A3A">
      <w:pPr>
        <w:rPr>
          <w:rFonts w:ascii="Arial" w:eastAsia="Cambria" w:hAnsi="Arial" w:cs="Arial"/>
          <w:bCs/>
          <w:sz w:val="18"/>
          <w:szCs w:val="18"/>
          <w:u w:val="single"/>
        </w:rPr>
      </w:pPr>
      <w:r w:rsidRPr="00D93BFD">
        <w:rPr>
          <w:rFonts w:ascii="Arial" w:eastAsia="Cambria" w:hAnsi="Arial" w:cs="Arial"/>
          <w:b/>
          <w:bCs/>
          <w:sz w:val="18"/>
          <w:szCs w:val="18"/>
        </w:rPr>
        <w:t xml:space="preserve">Nota: </w:t>
      </w:r>
      <w:r w:rsidRPr="00D93BFD">
        <w:rPr>
          <w:rFonts w:ascii="Arial" w:eastAsia="Cambria" w:hAnsi="Arial" w:cs="Arial"/>
          <w:bCs/>
          <w:sz w:val="18"/>
          <w:szCs w:val="18"/>
          <w:u w:val="single"/>
        </w:rPr>
        <w:t>è consentita un’assemblea al mese (max 2 ore) utilizzando solo l’orario sopra indicato e presentando la domanda almeno 3 giorni prima</w:t>
      </w:r>
    </w:p>
    <w:p w14:paraId="371E4586" w14:textId="77777777" w:rsidR="00A34A3A" w:rsidRDefault="00A34A3A" w:rsidP="00A34A3A">
      <w:pPr>
        <w:rPr>
          <w:rFonts w:ascii="Arial" w:eastAsia="Cambria" w:hAnsi="Arial" w:cs="Arial"/>
          <w:b/>
          <w:bCs/>
        </w:rPr>
      </w:pPr>
    </w:p>
    <w:p w14:paraId="1F5E0644" w14:textId="77777777" w:rsidR="00A34A3A" w:rsidRPr="00D93BFD" w:rsidRDefault="00A34A3A" w:rsidP="00A34A3A">
      <w:pPr>
        <w:rPr>
          <w:rFonts w:ascii="Arial" w:eastAsia="Cambria" w:hAnsi="Arial" w:cs="Arial"/>
          <w:b/>
          <w:bCs/>
          <w:sz w:val="20"/>
          <w:szCs w:val="20"/>
          <w:u w:val="single"/>
        </w:rPr>
      </w:pPr>
      <w:r w:rsidRPr="00D93BFD">
        <w:rPr>
          <w:rFonts w:ascii="Arial" w:eastAsia="Cambria" w:hAnsi="Arial" w:cs="Arial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360CB" wp14:editId="70950404">
                <wp:simplePos x="0" y="0"/>
                <wp:positionH relativeFrom="column">
                  <wp:posOffset>-35560</wp:posOffset>
                </wp:positionH>
                <wp:positionV relativeFrom="paragraph">
                  <wp:posOffset>8889</wp:posOffset>
                </wp:positionV>
                <wp:extent cx="6553200" cy="1724025"/>
                <wp:effectExtent l="57150" t="19050" r="76200" b="1047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724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A90E7" id="Rettangolo 12" o:spid="_x0000_s1026" style="position:absolute;margin-left:-2.8pt;margin-top:.7pt;width:516pt;height:13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" filled="f" strokecolor="#4a7ebb">
                <v:shadow on="t" color="black" opacity="22937f" origin=",.5" offset="0,.63889mm"/>
              </v:rect>
            </w:pict>
          </mc:Fallback>
        </mc:AlternateContent>
      </w:r>
      <w:r w:rsidRPr="00D93BFD">
        <w:rPr>
          <w:rFonts w:ascii="Arial" w:eastAsia="Cambria" w:hAnsi="Arial" w:cs="Arial"/>
          <w:b/>
          <w:bCs/>
          <w:sz w:val="20"/>
          <w:szCs w:val="20"/>
          <w:u w:val="single"/>
        </w:rPr>
        <w:t>Riservato all’Ufficio</w:t>
      </w:r>
    </w:p>
    <w:p w14:paraId="75231759" w14:textId="77777777" w:rsidR="00A34A3A" w:rsidRPr="00F358A9" w:rsidRDefault="00A34A3A" w:rsidP="00A34A3A">
      <w:pPr>
        <w:rPr>
          <w:rFonts w:ascii="Arial" w:eastAsia="Cambria" w:hAnsi="Arial" w:cs="Arial"/>
          <w:b/>
          <w:bCs/>
        </w:rPr>
      </w:pPr>
    </w:p>
    <w:p w14:paraId="5E439775" w14:textId="77777777" w:rsidR="00A34A3A" w:rsidRPr="00F358A9" w:rsidRDefault="00A34A3A" w:rsidP="00A34A3A">
      <w:pPr>
        <w:tabs>
          <w:tab w:val="left" w:pos="3060"/>
        </w:tabs>
        <w:rPr>
          <w:rFonts w:ascii="Arial" w:eastAsia="Cambria" w:hAnsi="Arial" w:cs="Arial"/>
          <w:b/>
          <w:bCs/>
        </w:rPr>
      </w:pPr>
      <w:r>
        <w:rPr>
          <w:rFonts w:ascii="Arial" w:eastAsia="Cambria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7F71B" wp14:editId="555F7EC7">
                <wp:simplePos x="0" y="0"/>
                <wp:positionH relativeFrom="column">
                  <wp:posOffset>1983740</wp:posOffset>
                </wp:positionH>
                <wp:positionV relativeFrom="paragraph">
                  <wp:posOffset>17145</wp:posOffset>
                </wp:positionV>
                <wp:extent cx="171450" cy="142875"/>
                <wp:effectExtent l="0" t="0" r="19050" b="2857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82A338" w14:textId="77777777" w:rsidR="00A34A3A" w:rsidRDefault="00A34A3A" w:rsidP="00A34A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C7F71B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margin-left:156.2pt;margin-top:1.35pt;width:13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" fillcolor="window" strokeweight=".5pt">
                <v:textbox>
                  <w:txbxContent>
                    <w:p w14:paraId="3782A338" w14:textId="77777777" w:rsidR="00A34A3A" w:rsidRDefault="00A34A3A" w:rsidP="00A34A3A"/>
                  </w:txbxContent>
                </v:textbox>
              </v:shape>
            </w:pict>
          </mc:Fallback>
        </mc:AlternateContent>
      </w:r>
      <w:r>
        <w:rPr>
          <w:rFonts w:ascii="Arial" w:eastAsia="Cambria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F8C6E" wp14:editId="5D0B46A1">
                <wp:simplePos x="0" y="0"/>
                <wp:positionH relativeFrom="column">
                  <wp:posOffset>173990</wp:posOffset>
                </wp:positionH>
                <wp:positionV relativeFrom="paragraph">
                  <wp:posOffset>17145</wp:posOffset>
                </wp:positionV>
                <wp:extent cx="171450" cy="142875"/>
                <wp:effectExtent l="0" t="0" r="19050" b="28575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DAB83" w14:textId="77777777" w:rsidR="00A34A3A" w:rsidRDefault="00A34A3A" w:rsidP="00A34A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F8C6E" id="Casella di testo 13" o:spid="_x0000_s1027" type="#_x0000_t202" style="position:absolute;margin-left:13.7pt;margin-top:1.35pt;width:13.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" fillcolor="white [3201]" strokeweight=".5pt">
                <v:textbox>
                  <w:txbxContent>
                    <w:p w14:paraId="3F7DAB83" w14:textId="77777777" w:rsidR="00A34A3A" w:rsidRDefault="00A34A3A" w:rsidP="00A34A3A"/>
                  </w:txbxContent>
                </v:textbox>
              </v:shape>
            </w:pict>
          </mc:Fallback>
        </mc:AlternateContent>
      </w:r>
      <w:r>
        <w:rPr>
          <w:rFonts w:ascii="Arial" w:eastAsia="Cambria" w:hAnsi="Arial" w:cs="Arial"/>
          <w:b/>
          <w:bCs/>
        </w:rPr>
        <w:t xml:space="preserve">           </w:t>
      </w:r>
      <w:r w:rsidRPr="00D93BFD">
        <w:rPr>
          <w:rFonts w:ascii="Arial" w:eastAsia="Cambria" w:hAnsi="Arial" w:cs="Arial"/>
          <w:b/>
          <w:bCs/>
          <w:sz w:val="20"/>
          <w:szCs w:val="20"/>
        </w:rPr>
        <w:t>Si autorizza</w:t>
      </w:r>
      <w:r>
        <w:rPr>
          <w:rFonts w:ascii="Arial" w:eastAsia="Cambria" w:hAnsi="Arial" w:cs="Arial"/>
          <w:b/>
          <w:bCs/>
        </w:rPr>
        <w:tab/>
        <w:t xml:space="preserve">      </w:t>
      </w:r>
      <w:r w:rsidRPr="00D93BFD">
        <w:rPr>
          <w:rFonts w:ascii="Arial" w:eastAsia="Cambria" w:hAnsi="Arial" w:cs="Arial"/>
          <w:b/>
          <w:bCs/>
          <w:sz w:val="20"/>
          <w:szCs w:val="20"/>
        </w:rPr>
        <w:t>non si autorizza per il seguente motivo:_________________</w:t>
      </w:r>
    </w:p>
    <w:p w14:paraId="62165385" w14:textId="77777777" w:rsidR="00A34A3A" w:rsidRDefault="00A34A3A" w:rsidP="00A34A3A">
      <w:pPr>
        <w:rPr>
          <w:rFonts w:ascii="Arial" w:eastAsia="Cambria" w:hAnsi="Arial" w:cs="Arial"/>
          <w:b/>
          <w:bCs/>
        </w:rPr>
      </w:pPr>
    </w:p>
    <w:p w14:paraId="0D8F045D" w14:textId="77777777" w:rsidR="00A34A3A" w:rsidRDefault="00A34A3A" w:rsidP="00A34A3A">
      <w:pPr>
        <w:rPr>
          <w:rFonts w:ascii="Arial" w:eastAsia="Cambria" w:hAnsi="Arial" w:cs="Arial"/>
          <w:b/>
          <w:bCs/>
        </w:rPr>
      </w:pPr>
      <w:r>
        <w:rPr>
          <w:rFonts w:ascii="Arial" w:eastAsia="Cambria" w:hAnsi="Arial" w:cs="Arial"/>
          <w:b/>
          <w:bCs/>
        </w:rPr>
        <w:t xml:space="preserve">                                               </w:t>
      </w:r>
    </w:p>
    <w:p w14:paraId="42A71E9B" w14:textId="77777777" w:rsidR="00A34A3A" w:rsidRPr="008B475A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  <w:r>
        <w:rPr>
          <w:rFonts w:ascii="Arial" w:eastAsia="Cambria" w:hAnsi="Arial" w:cs="Arial"/>
          <w:b/>
          <w:bCs/>
        </w:rPr>
        <w:t xml:space="preserve">    </w:t>
      </w:r>
      <w:r w:rsidRPr="008B475A">
        <w:rPr>
          <w:rFonts w:ascii="Arial" w:eastAsia="Cambria" w:hAnsi="Arial" w:cs="Arial"/>
          <w:b/>
          <w:bCs/>
          <w:sz w:val="20"/>
          <w:szCs w:val="20"/>
        </w:rPr>
        <w:t xml:space="preserve">Visto il collaboratore                   </w:t>
      </w:r>
      <w:r>
        <w:rPr>
          <w:rFonts w:ascii="Arial" w:eastAsia="Cambria" w:hAnsi="Arial" w:cs="Arial"/>
          <w:b/>
          <w:bCs/>
          <w:sz w:val="20"/>
          <w:szCs w:val="20"/>
        </w:rPr>
        <w:t xml:space="preserve">                                                </w:t>
      </w:r>
      <w:r w:rsidRPr="008B475A">
        <w:rPr>
          <w:rFonts w:ascii="Arial" w:eastAsia="Cambria" w:hAnsi="Arial" w:cs="Arial"/>
          <w:b/>
          <w:bCs/>
          <w:sz w:val="20"/>
          <w:szCs w:val="20"/>
        </w:rPr>
        <w:t xml:space="preserve"> Il Dirigente Scolastico</w:t>
      </w:r>
    </w:p>
    <w:p w14:paraId="204DEA57" w14:textId="77777777" w:rsidR="00A34A3A" w:rsidRPr="008B475A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</w:p>
    <w:p w14:paraId="6823D0C3" w14:textId="77777777" w:rsidR="00A34A3A" w:rsidRPr="008B475A" w:rsidRDefault="00A34A3A" w:rsidP="00A34A3A">
      <w:pPr>
        <w:tabs>
          <w:tab w:val="left" w:pos="3165"/>
        </w:tabs>
        <w:rPr>
          <w:rFonts w:ascii="Arial" w:eastAsia="Cambria" w:hAnsi="Arial" w:cs="Arial"/>
          <w:b/>
          <w:bCs/>
          <w:sz w:val="20"/>
          <w:szCs w:val="20"/>
        </w:rPr>
      </w:pPr>
      <w:r>
        <w:rPr>
          <w:rFonts w:ascii="Arial" w:eastAsia="Cambria" w:hAnsi="Arial" w:cs="Arial"/>
          <w:b/>
          <w:bCs/>
          <w:sz w:val="20"/>
          <w:szCs w:val="20"/>
        </w:rPr>
        <w:t xml:space="preserve">   </w:t>
      </w:r>
      <w:r w:rsidRPr="008B475A">
        <w:rPr>
          <w:rFonts w:ascii="Arial" w:eastAsia="Cambria" w:hAnsi="Arial" w:cs="Arial"/>
          <w:b/>
          <w:bCs/>
          <w:sz w:val="20"/>
          <w:szCs w:val="20"/>
        </w:rPr>
        <w:t xml:space="preserve">____________________              </w:t>
      </w:r>
      <w:r>
        <w:rPr>
          <w:rFonts w:ascii="Arial" w:eastAsia="Cambria" w:hAnsi="Arial" w:cs="Arial"/>
          <w:b/>
          <w:bCs/>
          <w:sz w:val="20"/>
          <w:szCs w:val="20"/>
        </w:rPr>
        <w:t xml:space="preserve">                                                    </w:t>
      </w:r>
      <w:r w:rsidRPr="008B475A">
        <w:rPr>
          <w:rFonts w:ascii="Arial" w:eastAsia="Cambria" w:hAnsi="Arial" w:cs="Arial"/>
          <w:b/>
          <w:bCs/>
          <w:sz w:val="20"/>
          <w:szCs w:val="20"/>
        </w:rPr>
        <w:t xml:space="preserve"> ______________________</w:t>
      </w:r>
    </w:p>
    <w:p w14:paraId="410CBBC8" w14:textId="77777777" w:rsidR="00A34A3A" w:rsidRPr="008B475A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</w:p>
    <w:p w14:paraId="208CB390" w14:textId="77777777" w:rsidR="00A34A3A" w:rsidRPr="008B475A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</w:p>
    <w:p w14:paraId="50D14EDD" w14:textId="77777777" w:rsidR="00A34A3A" w:rsidRPr="008B475A" w:rsidRDefault="00A34A3A" w:rsidP="00A34A3A">
      <w:pPr>
        <w:rPr>
          <w:rFonts w:ascii="Arial" w:eastAsia="Cambria" w:hAnsi="Arial" w:cs="Arial"/>
          <w:b/>
          <w:bCs/>
          <w:sz w:val="20"/>
          <w:szCs w:val="20"/>
        </w:rPr>
      </w:pPr>
      <w:r w:rsidRPr="008B475A">
        <w:rPr>
          <w:rFonts w:ascii="Arial" w:eastAsia="Cambria" w:hAnsi="Arial" w:cs="Arial"/>
          <w:b/>
          <w:bCs/>
          <w:sz w:val="20"/>
          <w:szCs w:val="20"/>
        </w:rPr>
        <w:t xml:space="preserve">Data________________        </w:t>
      </w:r>
    </w:p>
    <w:p w14:paraId="6440A909" w14:textId="51C702EB" w:rsidR="006744A9" w:rsidRDefault="006744A9" w:rsidP="006744A9">
      <w:pPr>
        <w:rPr>
          <w:rFonts w:ascii="Verdana" w:hAnsi="Verdana"/>
          <w:sz w:val="20"/>
          <w:szCs w:val="20"/>
        </w:rPr>
      </w:pPr>
    </w:p>
    <w:p w14:paraId="5AC7C6CA" w14:textId="3D220FEB" w:rsidR="00A35474" w:rsidRDefault="00A35474" w:rsidP="006744A9">
      <w:pPr>
        <w:rPr>
          <w:rFonts w:ascii="Verdana" w:hAnsi="Verdana"/>
          <w:sz w:val="20"/>
          <w:szCs w:val="20"/>
        </w:rPr>
      </w:pPr>
    </w:p>
    <w:p w14:paraId="5EC990B9" w14:textId="75C1E7B0" w:rsidR="00A35474" w:rsidRDefault="00A35474" w:rsidP="006744A9">
      <w:pPr>
        <w:rPr>
          <w:rFonts w:ascii="Verdana" w:hAnsi="Verdana"/>
          <w:sz w:val="20"/>
          <w:szCs w:val="20"/>
        </w:rPr>
      </w:pPr>
    </w:p>
    <w:p w14:paraId="2AE24D04" w14:textId="46B15284" w:rsidR="00A35474" w:rsidRDefault="00A35474" w:rsidP="006744A9">
      <w:pPr>
        <w:rPr>
          <w:rFonts w:ascii="Verdana" w:hAnsi="Verdana"/>
          <w:sz w:val="20"/>
          <w:szCs w:val="20"/>
        </w:rPr>
      </w:pPr>
    </w:p>
    <w:p w14:paraId="1BB77769" w14:textId="686CA85F" w:rsidR="00A35474" w:rsidRDefault="00A35474" w:rsidP="006744A9">
      <w:pPr>
        <w:rPr>
          <w:rFonts w:ascii="Verdana" w:hAnsi="Verdana"/>
          <w:sz w:val="20"/>
          <w:szCs w:val="20"/>
        </w:rPr>
      </w:pPr>
    </w:p>
    <w:p w14:paraId="77B4629F" w14:textId="5E38566F" w:rsidR="00A35474" w:rsidRDefault="00A35474" w:rsidP="006744A9">
      <w:pPr>
        <w:rPr>
          <w:rFonts w:ascii="Verdana" w:hAnsi="Verdana"/>
          <w:sz w:val="20"/>
          <w:szCs w:val="20"/>
        </w:rPr>
      </w:pPr>
    </w:p>
    <w:sectPr w:rsidR="00A35474" w:rsidSect="00113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67" w:footer="720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858F9" w14:textId="77777777" w:rsidR="0000597A" w:rsidRDefault="0000597A">
      <w:r>
        <w:separator/>
      </w:r>
    </w:p>
  </w:endnote>
  <w:endnote w:type="continuationSeparator" w:id="0">
    <w:p w14:paraId="4B9046BF" w14:textId="77777777" w:rsidR="0000597A" w:rsidRDefault="0000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6B39C" w14:textId="77777777" w:rsidR="0099772A" w:rsidRDefault="009977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86852" w14:textId="77777777" w:rsidR="0099772A" w:rsidRDefault="009977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332AF" w14:textId="77777777" w:rsidR="0099772A" w:rsidRDefault="009977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FCE5E" w14:textId="77777777" w:rsidR="0000597A" w:rsidRDefault="0000597A">
      <w:r>
        <w:separator/>
      </w:r>
    </w:p>
  </w:footnote>
  <w:footnote w:type="continuationSeparator" w:id="0">
    <w:p w14:paraId="12DDA2E4" w14:textId="77777777" w:rsidR="0000597A" w:rsidRDefault="00005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37D8A" w14:textId="77777777" w:rsidR="0099772A" w:rsidRDefault="009977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C73B0" w14:textId="7CA107BB" w:rsidR="009D4B3D" w:rsidRDefault="009D4B3D" w:rsidP="00113C77">
    <w:pPr>
      <w:pStyle w:val="Intestazione"/>
      <w:jc w:val="center"/>
    </w:pPr>
    <w:r>
      <w:rPr>
        <w:rFonts w:ascii="Arial" w:hAnsi="Arial" w:cs="Arial"/>
        <w:color w:val="FFFFFF"/>
        <w:sz w:val="16"/>
        <w:szCs w:val="16"/>
      </w:rPr>
      <w:t>L</w:t>
    </w:r>
    <w:r w:rsidR="00002723"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 wp14:anchorId="48B28A2B" wp14:editId="5E2F964D">
          <wp:extent cx="6527498" cy="1278255"/>
          <wp:effectExtent l="0" t="0" r="6985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b="24873"/>
                  <a:stretch/>
                </pic:blipFill>
                <pic:spPr bwMode="auto">
                  <a:xfrm>
                    <a:off x="0" y="0"/>
                    <a:ext cx="6537858" cy="1280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196745" w14:textId="2AB0A594" w:rsidR="009D4B3D" w:rsidRDefault="009D4B3D">
    <w:pPr>
      <w:pStyle w:val="Intestazione"/>
      <w:rPr>
        <w:rFonts w:ascii="Arial" w:hAnsi="Arial" w:cs="Arial"/>
        <w:color w:val="FFFFFF"/>
        <w:sz w:val="16"/>
        <w:szCs w:val="16"/>
      </w:rPr>
    </w:pPr>
  </w:p>
  <w:p w14:paraId="0F9BB6E2" w14:textId="17533464" w:rsidR="009D4B3D" w:rsidRDefault="009D4B3D">
    <w:pPr>
      <w:pStyle w:val="Intestazione"/>
      <w:rPr>
        <w:rFonts w:ascii="Arial" w:hAnsi="Arial" w:cs="Arial"/>
        <w:color w:val="FFFFFF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C9573" w14:textId="77777777" w:rsidR="0099772A" w:rsidRDefault="009977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0158"/>
    <w:multiLevelType w:val="hybridMultilevel"/>
    <w:tmpl w:val="4D3689D6"/>
    <w:lvl w:ilvl="0" w:tplc="418AC970">
      <w:numFmt w:val="bullet"/>
      <w:lvlText w:val="-"/>
      <w:lvlJc w:val="left"/>
      <w:pPr>
        <w:ind w:left="141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120F0934"/>
    <w:multiLevelType w:val="hybridMultilevel"/>
    <w:tmpl w:val="7486C2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2078C"/>
    <w:multiLevelType w:val="hybridMultilevel"/>
    <w:tmpl w:val="3836F2C8"/>
    <w:lvl w:ilvl="0" w:tplc="EB3AA898">
      <w:numFmt w:val="bullet"/>
      <w:lvlText w:val="-"/>
      <w:lvlJc w:val="left"/>
      <w:pPr>
        <w:ind w:left="141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53E07D80"/>
    <w:multiLevelType w:val="hybridMultilevel"/>
    <w:tmpl w:val="421219F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B">
      <w:start w:val="1"/>
      <w:numFmt w:val="lowerRoman"/>
      <w:lvlText w:val="%2."/>
      <w:lvlJc w:val="righ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37076A"/>
    <w:multiLevelType w:val="hybridMultilevel"/>
    <w:tmpl w:val="25987FD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FB5908"/>
    <w:multiLevelType w:val="hybridMultilevel"/>
    <w:tmpl w:val="16E6F542"/>
    <w:lvl w:ilvl="0" w:tplc="598CD73E">
      <w:numFmt w:val="bullet"/>
      <w:lvlText w:val="-"/>
      <w:lvlJc w:val="left"/>
      <w:pPr>
        <w:ind w:left="141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64991CAE"/>
    <w:multiLevelType w:val="hybridMultilevel"/>
    <w:tmpl w:val="F43648D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B2292A"/>
    <w:multiLevelType w:val="hybridMultilevel"/>
    <w:tmpl w:val="37EA7B76"/>
    <w:lvl w:ilvl="0" w:tplc="18ACE178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F41BA"/>
    <w:multiLevelType w:val="hybridMultilevel"/>
    <w:tmpl w:val="6328838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1">
      <w:start w:val="1"/>
      <w:numFmt w:val="decimal"/>
      <w:lvlText w:val="%2)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A5"/>
    <w:rsid w:val="00002723"/>
    <w:rsid w:val="0000597A"/>
    <w:rsid w:val="000814FD"/>
    <w:rsid w:val="00096CA5"/>
    <w:rsid w:val="000C2254"/>
    <w:rsid w:val="00113C77"/>
    <w:rsid w:val="001437C1"/>
    <w:rsid w:val="001B4CA3"/>
    <w:rsid w:val="001C1EA1"/>
    <w:rsid w:val="001D1A6E"/>
    <w:rsid w:val="0030715A"/>
    <w:rsid w:val="00335765"/>
    <w:rsid w:val="00372508"/>
    <w:rsid w:val="003B7090"/>
    <w:rsid w:val="004305F3"/>
    <w:rsid w:val="00531950"/>
    <w:rsid w:val="00574FC7"/>
    <w:rsid w:val="005855AD"/>
    <w:rsid w:val="00663BFD"/>
    <w:rsid w:val="006744A9"/>
    <w:rsid w:val="006A2EBE"/>
    <w:rsid w:val="006A6FB0"/>
    <w:rsid w:val="006F55F3"/>
    <w:rsid w:val="0071622B"/>
    <w:rsid w:val="007B64FD"/>
    <w:rsid w:val="007E4256"/>
    <w:rsid w:val="0088670E"/>
    <w:rsid w:val="008C64DF"/>
    <w:rsid w:val="00947FA3"/>
    <w:rsid w:val="0099772A"/>
    <w:rsid w:val="009C4A88"/>
    <w:rsid w:val="009D4B3D"/>
    <w:rsid w:val="009F0FAE"/>
    <w:rsid w:val="00A27077"/>
    <w:rsid w:val="00A34A3A"/>
    <w:rsid w:val="00A35474"/>
    <w:rsid w:val="00B25896"/>
    <w:rsid w:val="00CB79F5"/>
    <w:rsid w:val="00D5160F"/>
    <w:rsid w:val="00DD20BF"/>
    <w:rsid w:val="00DD4502"/>
    <w:rsid w:val="00E66358"/>
    <w:rsid w:val="00F37278"/>
    <w:rsid w:val="00F5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E17B7F"/>
  <w15:docId w15:val="{44F37729-724A-7749-B3C3-04B3A877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/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Normale0">
    <w:name w:val="[Normale]"/>
    <w:pPr>
      <w:suppressAutoHyphens/>
    </w:pPr>
    <w:rPr>
      <w:rFonts w:ascii="Arial" w:eastAsia="SimSun" w:hAnsi="Arial" w:cs="Lucida Sans"/>
      <w:kern w:val="2"/>
      <w:sz w:val="24"/>
      <w:szCs w:val="24"/>
      <w:lang w:eastAsia="zh-CN" w:bidi="hi-I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5386"/>
        <w:tab w:val="right" w:pos="10772"/>
      </w:tabs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Normale"/>
    <w:link w:val="PidipaginaCarattere"/>
    <w:uiPriority w:val="99"/>
    <w:unhideWhenUsed/>
    <w:rsid w:val="006A6F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FB0"/>
    <w:rPr>
      <w:rFonts w:ascii="Liberation Serif" w:eastAsia="SimSun" w:hAnsi="Liberation Serif"/>
      <w:kern w:val="2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63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6358"/>
    <w:rPr>
      <w:rFonts w:ascii="Liberation Serif" w:eastAsia="SimSun" w:hAnsi="Liberation Serif"/>
      <w:kern w:val="2"/>
    </w:rPr>
  </w:style>
  <w:style w:type="character" w:styleId="Rimandocommento">
    <w:name w:val="annotation reference"/>
    <w:uiPriority w:val="99"/>
    <w:semiHidden/>
    <w:unhideWhenUsed/>
    <w:rsid w:val="00E66358"/>
    <w:rPr>
      <w:sz w:val="16"/>
      <w:szCs w:val="16"/>
    </w:rPr>
  </w:style>
  <w:style w:type="paragraph" w:styleId="NormaleWeb">
    <w:name w:val="Normal (Web)"/>
    <w:basedOn w:val="Normale"/>
    <w:uiPriority w:val="99"/>
    <w:unhideWhenUsed/>
    <w:rsid w:val="003B7090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/>
      <w:kern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1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15A"/>
    <w:rPr>
      <w:rFonts w:ascii="Segoe UI" w:eastAsia="SimSun" w:hAnsi="Segoe UI" w:cs="Segoe UI"/>
      <w:kern w:val="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2589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16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taff\Downloads\Decreto_Porro.Lau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C:\Users\staff\Downloads\Decreto_Porro.Laura.dot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stafftecnico@iisponti.edu.it</dc:creator>
  <cp:lastModifiedBy>Utente di Microsoft Office</cp:lastModifiedBy>
  <cp:revision>2</cp:revision>
  <cp:lastPrinted>2022-11-24T06:58:00Z</cp:lastPrinted>
  <dcterms:created xsi:type="dcterms:W3CDTF">2023-10-19T07:13:00Z</dcterms:created>
  <dcterms:modified xsi:type="dcterms:W3CDTF">2023-10-19T07:13:00Z</dcterms:modified>
</cp:coreProperties>
</file>