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2A021B" w14:textId="3A17FE83" w:rsidR="006424D8" w:rsidRDefault="006424D8" w:rsidP="007C6913">
      <w:pPr>
        <w:rPr>
          <w:b/>
          <w:bCs/>
        </w:rPr>
      </w:pPr>
    </w:p>
    <w:p w14:paraId="6A2764D3" w14:textId="6073C3C3" w:rsidR="00A72A06" w:rsidRDefault="00E804F9" w:rsidP="00BE1B57">
      <w:pPr>
        <w:ind w:left="4963" w:firstLine="709"/>
        <w:jc w:val="right"/>
        <w:rPr>
          <w:b/>
          <w:bCs/>
        </w:rPr>
      </w:pPr>
      <w:r>
        <w:rPr>
          <w:b/>
          <w:bCs/>
        </w:rPr>
        <w:t xml:space="preserve">Al </w:t>
      </w:r>
      <w:r w:rsidR="004344C6">
        <w:rPr>
          <w:b/>
          <w:bCs/>
        </w:rPr>
        <w:t>Dirigente Scolastico ISIS A. Ponti</w:t>
      </w:r>
    </w:p>
    <w:p w14:paraId="5103321C" w14:textId="59A43918" w:rsidR="004344C6" w:rsidRDefault="004344C6" w:rsidP="00BE1B57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Gallarate</w:t>
      </w:r>
    </w:p>
    <w:p w14:paraId="238A2DE1" w14:textId="77777777" w:rsidR="00A72A06" w:rsidRDefault="00A72A06" w:rsidP="007C6913">
      <w:pPr>
        <w:rPr>
          <w:b/>
          <w:bCs/>
        </w:rPr>
      </w:pPr>
    </w:p>
    <w:p w14:paraId="5F8F80DD" w14:textId="77777777" w:rsidR="00A72A06" w:rsidRDefault="00A72A06" w:rsidP="007C6913">
      <w:pPr>
        <w:rPr>
          <w:b/>
          <w:bCs/>
        </w:rPr>
      </w:pPr>
    </w:p>
    <w:p w14:paraId="0BC2FEAB" w14:textId="482E3470" w:rsidR="007C6913" w:rsidRDefault="004344C6" w:rsidP="007C6913">
      <w:pPr>
        <w:rPr>
          <w:b/>
          <w:bCs/>
        </w:rPr>
      </w:pPr>
      <w:r>
        <w:rPr>
          <w:b/>
          <w:bCs/>
        </w:rPr>
        <w:t>Oggetto: Richiesta entrata</w:t>
      </w:r>
      <w:r w:rsidR="007476A8">
        <w:rPr>
          <w:b/>
          <w:bCs/>
        </w:rPr>
        <w:t xml:space="preserve"> posticipata</w:t>
      </w:r>
      <w:r>
        <w:rPr>
          <w:b/>
          <w:bCs/>
        </w:rPr>
        <w:t>/uscita</w:t>
      </w:r>
      <w:r w:rsidR="007476A8">
        <w:rPr>
          <w:b/>
          <w:bCs/>
        </w:rPr>
        <w:t xml:space="preserve"> anticipata – </w:t>
      </w:r>
      <w:proofErr w:type="spellStart"/>
      <w:r w:rsidR="007476A8">
        <w:rPr>
          <w:b/>
          <w:bCs/>
        </w:rPr>
        <w:t>a.s.</w:t>
      </w:r>
      <w:proofErr w:type="spellEnd"/>
      <w:r w:rsidR="007476A8">
        <w:rPr>
          <w:b/>
          <w:bCs/>
        </w:rPr>
        <w:t xml:space="preserve"> 202</w:t>
      </w:r>
      <w:r w:rsidR="00C5020B">
        <w:rPr>
          <w:b/>
          <w:bCs/>
        </w:rPr>
        <w:t>5</w:t>
      </w:r>
      <w:r w:rsidR="007476A8">
        <w:rPr>
          <w:b/>
          <w:bCs/>
        </w:rPr>
        <w:t xml:space="preserve"> -202</w:t>
      </w:r>
      <w:r w:rsidR="00C5020B">
        <w:rPr>
          <w:b/>
          <w:bCs/>
        </w:rPr>
        <w:t>6</w:t>
      </w:r>
    </w:p>
    <w:p w14:paraId="35B72621" w14:textId="77777777" w:rsidR="007C6913" w:rsidRPr="00DC45CD" w:rsidRDefault="007C6913" w:rsidP="007C6913">
      <w:pPr>
        <w:rPr>
          <w:b/>
          <w:bCs/>
        </w:rPr>
      </w:pPr>
    </w:p>
    <w:p w14:paraId="66D6D22A" w14:textId="31063D96" w:rsidR="00831DD0" w:rsidRDefault="00C208AE" w:rsidP="006E7AC2">
      <w:pPr>
        <w:pStyle w:val="NormaleWeb"/>
        <w:widowControl w:val="0"/>
        <w:spacing w:line="48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lang w:eastAsia="en-US"/>
        </w:rPr>
        <w:t>_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I_ sottoscritt</w:t>
      </w:r>
      <w:r w:rsidR="00831DD0">
        <w:rPr>
          <w:rFonts w:asciiTheme="minorHAnsi" w:eastAsiaTheme="minorHAnsi" w:hAnsiTheme="minorHAnsi" w:cstheme="minorBidi"/>
          <w:lang w:eastAsia="en-US"/>
        </w:rPr>
        <w:t>o/a ……………………………………………</w:t>
      </w:r>
      <w:r w:rsidR="00534AED">
        <w:rPr>
          <w:rFonts w:asciiTheme="minorHAnsi" w:eastAsiaTheme="minorHAnsi" w:hAnsiTheme="minorHAnsi" w:cstheme="minorBidi"/>
          <w:lang w:eastAsia="en-US"/>
        </w:rPr>
        <w:t>…………………</w:t>
      </w:r>
      <w:r w:rsidR="00831DD0">
        <w:rPr>
          <w:rFonts w:asciiTheme="minorHAnsi" w:eastAsiaTheme="minorHAnsi" w:hAnsiTheme="minorHAnsi" w:cstheme="minorBidi"/>
          <w:lang w:eastAsia="en-US"/>
        </w:rPr>
        <w:t xml:space="preserve">(cognome e nome dello studente </w:t>
      </w:r>
      <w:r w:rsidR="00534AED" w:rsidRPr="00534AED">
        <w:rPr>
          <w:rFonts w:asciiTheme="minorHAnsi" w:eastAsiaTheme="minorHAnsi" w:hAnsiTheme="minorHAnsi" w:cstheme="minorBidi"/>
          <w:b/>
          <w:lang w:eastAsia="en-US"/>
        </w:rPr>
        <w:t>se maggiorenne</w:t>
      </w:r>
      <w:r w:rsidR="00534AED">
        <w:rPr>
          <w:rFonts w:asciiTheme="minorHAnsi" w:eastAsiaTheme="minorHAnsi" w:hAnsiTheme="minorHAnsi" w:cstheme="minorBidi"/>
          <w:lang w:eastAsia="en-US"/>
        </w:rPr>
        <w:t>)</w:t>
      </w:r>
      <w:r w:rsidR="00831DD0">
        <w:rPr>
          <w:rFonts w:asciiTheme="minorHAnsi" w:eastAsiaTheme="minorHAnsi" w:hAnsiTheme="minorHAnsi" w:cstheme="minorBidi"/>
          <w:lang w:eastAsia="en-US"/>
        </w:rPr>
        <w:t xml:space="preserve">  </w:t>
      </w:r>
      <w:r w:rsidR="00EF127E">
        <w:rPr>
          <w:rFonts w:asciiTheme="minorHAnsi" w:eastAsiaTheme="minorHAnsi" w:hAnsiTheme="minorHAnsi" w:cstheme="minorBidi"/>
          <w:lang w:eastAsia="en-US"/>
        </w:rPr>
        <w:t xml:space="preserve">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frequentante la classe</w:t>
      </w:r>
      <w:r w:rsidR="00412621">
        <w:rPr>
          <w:rFonts w:asciiTheme="minorHAnsi" w:eastAsiaTheme="minorHAnsi" w:hAnsiTheme="minorHAnsi" w:cstheme="minorBidi"/>
          <w:lang w:eastAsia="en-US"/>
        </w:rPr>
        <w:t xml:space="preserve">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________</w:t>
      </w:r>
      <w:r w:rsidR="00CB3455">
        <w:rPr>
          <w:rFonts w:asciiTheme="minorHAnsi" w:eastAsiaTheme="minorHAnsi" w:hAnsiTheme="minorHAnsi" w:cstheme="minorBidi"/>
          <w:lang w:eastAsia="en-US"/>
        </w:rPr>
        <w:t xml:space="preserve">, presso </w:t>
      </w:r>
      <w:r w:rsidR="00922E82">
        <w:rPr>
          <w:rFonts w:asciiTheme="minorHAnsi" w:eastAsiaTheme="minorHAnsi" w:hAnsiTheme="minorHAnsi" w:cstheme="minorBidi"/>
          <w:lang w:eastAsia="en-US"/>
        </w:rPr>
        <w:t xml:space="preserve">la </w:t>
      </w:r>
      <w:r w:rsidR="008245AF" w:rsidRPr="009A6B1B">
        <w:rPr>
          <w:rFonts w:asciiTheme="minorHAnsi" w:eastAsiaTheme="minorHAnsi" w:hAnsiTheme="minorHAnsi" w:cstheme="minorBidi"/>
          <w:lang w:eastAsia="en-US"/>
        </w:rPr>
        <w:t>sede</w:t>
      </w:r>
      <w:r w:rsidR="00831DD0">
        <w:rPr>
          <w:rFonts w:asciiTheme="minorHAnsi" w:eastAsiaTheme="minorHAnsi" w:hAnsiTheme="minorHAnsi" w:cstheme="minorBidi"/>
          <w:lang w:eastAsia="en-US"/>
        </w:rPr>
        <w:t xml:space="preserve"> di (</w:t>
      </w:r>
      <w:r w:rsidR="00831DD0" w:rsidRPr="006E7AC2">
        <w:rPr>
          <w:rFonts w:asciiTheme="minorHAnsi" w:eastAsiaTheme="minorHAnsi" w:hAnsiTheme="minorHAnsi" w:cstheme="minorBidi"/>
          <w:b/>
          <w:lang w:eastAsia="en-US"/>
        </w:rPr>
        <w:t>barrare la sede interessata</w:t>
      </w:r>
      <w:r w:rsidR="00831DD0">
        <w:rPr>
          <w:rFonts w:asciiTheme="minorHAnsi" w:eastAsiaTheme="minorHAnsi" w:hAnsiTheme="minorHAnsi" w:cstheme="minorBidi"/>
          <w:lang w:eastAsia="en-US"/>
        </w:rPr>
        <w:t>)</w:t>
      </w:r>
    </w:p>
    <w:p w14:paraId="15BA56AA" w14:textId="647D0500" w:rsidR="00831DD0" w:rsidRDefault="00831DD0" w:rsidP="00831DD0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VIA STELVIO</w:t>
      </w:r>
    </w:p>
    <w:p w14:paraId="2B35C045" w14:textId="2C14349F" w:rsidR="00831DD0" w:rsidRDefault="00831DD0" w:rsidP="00831DD0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SOMMA LOMBARDO</w:t>
      </w:r>
    </w:p>
    <w:p w14:paraId="0758BD1F" w14:textId="610E94E5" w:rsidR="00831DD0" w:rsidRPr="00831DD0" w:rsidRDefault="00831DD0" w:rsidP="007C6913">
      <w:pPr>
        <w:pStyle w:val="NormaleWeb"/>
        <w:widowControl w:val="0"/>
        <w:numPr>
          <w:ilvl w:val="0"/>
          <w:numId w:val="12"/>
        </w:numPr>
        <w:spacing w:line="48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PIAZZA G.ITALIA</w:t>
      </w:r>
    </w:p>
    <w:p w14:paraId="4EA3B221" w14:textId="77777777" w:rsidR="006E7AC2" w:rsidRDefault="000C774A" w:rsidP="006E7AC2">
      <w:pPr>
        <w:pStyle w:val="NormaleWeb"/>
        <w:widowControl w:val="0"/>
        <w:spacing w:line="480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</w:pPr>
      <w:r w:rsidRPr="00BD1C1E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C</w:t>
      </w:r>
      <w:r w:rsidR="003F6013" w:rsidRPr="00BD1C1E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hied</w:t>
      </w:r>
      <w:r w:rsidR="006E7AC2"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  <w:t>e</w:t>
      </w:r>
    </w:p>
    <w:p w14:paraId="75BEA8DC" w14:textId="2D667503" w:rsidR="00A30F2E" w:rsidRPr="006E7AC2" w:rsidRDefault="008245AF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b/>
          <w:bCs/>
          <w:sz w:val="44"/>
          <w:szCs w:val="44"/>
          <w:lang w:eastAsia="en-US"/>
        </w:rPr>
      </w:pPr>
      <w:r w:rsidRPr="009A6B1B">
        <w:rPr>
          <w:rFonts w:asciiTheme="minorHAnsi" w:eastAsiaTheme="minorHAnsi" w:hAnsiTheme="minorHAnsi" w:cstheme="minorBidi"/>
          <w:lang w:eastAsia="en-US"/>
        </w:rPr>
        <w:t>l’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autorizza</w:t>
      </w:r>
      <w:r w:rsidRPr="009A6B1B">
        <w:rPr>
          <w:rFonts w:asciiTheme="minorHAnsi" w:eastAsiaTheme="minorHAnsi" w:hAnsiTheme="minorHAnsi" w:cstheme="minorBidi"/>
          <w:lang w:eastAsia="en-US"/>
        </w:rPr>
        <w:t>zione</w:t>
      </w:r>
      <w:r w:rsidR="000C774A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5A85E553" w14:textId="1BA837F2" w:rsidR="007C6913" w:rsidRPr="009A6B1B" w:rsidRDefault="008633B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0F764B" wp14:editId="5EF6192E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104775" cy="142875"/>
                <wp:effectExtent l="0" t="0" r="28575" b="28575"/>
                <wp:wrapNone/>
                <wp:docPr id="14653765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4A939D" id="Rettangolo 1" o:spid="_x0000_s1026" style="position:absolute;margin-left:0;margin-top:7.6pt;width:8.25pt;height:11.25pt;z-index:251655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 w:rsidRPr="009A6B1B">
        <w:rPr>
          <w:rFonts w:asciiTheme="minorHAnsi" w:eastAsiaTheme="minorHAnsi" w:hAnsiTheme="minorHAnsi" w:cstheme="minorBidi"/>
          <w:lang w:eastAsia="en-US"/>
        </w:rPr>
        <w:t xml:space="preserve">     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</w:t>
      </w:r>
      <w:r w:rsidR="00A1326A" w:rsidRPr="009A6B1B">
        <w:rPr>
          <w:rFonts w:asciiTheme="minorHAnsi" w:eastAsiaTheme="minorHAnsi" w:hAnsiTheme="minorHAnsi" w:cstheme="minorBidi"/>
          <w:lang w:eastAsia="en-US"/>
        </w:rPr>
        <w:t>d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FD0CDF" w:rsidRPr="009A6B1B">
        <w:rPr>
          <w:rFonts w:asciiTheme="minorHAnsi" w:eastAsiaTheme="minorHAnsi" w:hAnsiTheme="minorHAnsi" w:cstheme="minorBidi"/>
          <w:lang w:eastAsia="en-US"/>
        </w:rPr>
        <w:t>entrare</w:t>
      </w:r>
      <w:r w:rsidR="00C62B5B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38509D" w:rsidRPr="009A6B1B">
        <w:rPr>
          <w:rFonts w:asciiTheme="minorHAnsi" w:eastAsiaTheme="minorHAnsi" w:hAnsiTheme="minorHAnsi" w:cstheme="minorBidi"/>
          <w:lang w:eastAsia="en-US"/>
        </w:rPr>
        <w:t>a</w:t>
      </w:r>
      <w:r w:rsidR="002D149E" w:rsidRPr="009A6B1B">
        <w:rPr>
          <w:rFonts w:asciiTheme="minorHAnsi" w:eastAsiaTheme="minorHAnsi" w:hAnsiTheme="minorHAnsi" w:cstheme="minorBidi"/>
          <w:lang w:eastAsia="en-US"/>
        </w:rPr>
        <w:t>lle ore</w:t>
      </w:r>
      <w:r w:rsidR="00585495" w:rsidRPr="009A6B1B">
        <w:rPr>
          <w:rFonts w:asciiTheme="minorHAnsi" w:eastAsiaTheme="minorHAnsi" w:hAnsiTheme="minorHAnsi" w:cstheme="minorBidi"/>
          <w:lang w:eastAsia="en-US"/>
        </w:rPr>
        <w:t>__________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BE1B57">
        <w:rPr>
          <w:rFonts w:asciiTheme="minorHAnsi" w:eastAsiaTheme="minorHAnsi" w:hAnsiTheme="minorHAnsi" w:cstheme="minorBidi"/>
          <w:lang w:eastAsia="en-US"/>
        </w:rPr>
        <w:t xml:space="preserve">, nei giorni </w:t>
      </w:r>
      <w:proofErr w:type="spellStart"/>
      <w:r w:rsidR="00BE1B57">
        <w:rPr>
          <w:rFonts w:asciiTheme="minorHAnsi" w:eastAsiaTheme="minorHAnsi" w:hAnsiTheme="minorHAnsi" w:cstheme="minorBidi"/>
          <w:lang w:eastAsia="en-US"/>
        </w:rPr>
        <w:t>di________________</w:t>
      </w:r>
      <w:r w:rsidR="00A1326A" w:rsidRPr="009A6B1B">
        <w:rPr>
          <w:rFonts w:asciiTheme="minorHAnsi" w:eastAsiaTheme="minorHAnsi" w:hAnsiTheme="minorHAnsi" w:cstheme="minorBidi"/>
          <w:lang w:eastAsia="en-US"/>
        </w:rPr>
        <w:t>per</w:t>
      </w:r>
      <w:proofErr w:type="spellEnd"/>
      <w:r w:rsidR="00A1326A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  <w:r w:rsidR="0038509D" w:rsidRPr="009A6B1B">
        <w:rPr>
          <w:rFonts w:asciiTheme="minorHAnsi" w:eastAsiaTheme="minorHAnsi" w:hAnsiTheme="minorHAnsi" w:cstheme="minorBidi"/>
          <w:lang w:eastAsia="en-US"/>
        </w:rPr>
        <w:t xml:space="preserve">l’intero 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a.s.202</w:t>
      </w:r>
      <w:r w:rsidR="00C5020B">
        <w:rPr>
          <w:rFonts w:asciiTheme="minorHAnsi" w:eastAsiaTheme="minorHAnsi" w:hAnsiTheme="minorHAnsi" w:cstheme="minorBidi"/>
          <w:lang w:eastAsia="en-US"/>
        </w:rPr>
        <w:t>5</w:t>
      </w:r>
      <w:r w:rsidR="007C6913" w:rsidRPr="009A6B1B">
        <w:rPr>
          <w:rFonts w:asciiTheme="minorHAnsi" w:eastAsiaTheme="minorHAnsi" w:hAnsiTheme="minorHAnsi" w:cstheme="minorBidi"/>
          <w:lang w:eastAsia="en-US"/>
        </w:rPr>
        <w:t>/202</w:t>
      </w:r>
      <w:r w:rsidR="00C5020B">
        <w:rPr>
          <w:rFonts w:asciiTheme="minorHAnsi" w:eastAsiaTheme="minorHAnsi" w:hAnsiTheme="minorHAnsi" w:cstheme="minorBidi"/>
          <w:lang w:eastAsia="en-US"/>
        </w:rPr>
        <w:t>6</w:t>
      </w:r>
    </w:p>
    <w:p w14:paraId="60FE4289" w14:textId="54921EDF" w:rsidR="00A30F2E" w:rsidRPr="009A6B1B" w:rsidRDefault="008633B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 w:rsidRPr="009A6B1B"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CA3526" wp14:editId="72CFD57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104775" cy="142875"/>
                <wp:effectExtent l="0" t="0" r="28575" b="28575"/>
                <wp:wrapNone/>
                <wp:docPr id="9314062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285902B" id="Rettangolo 1" o:spid="_x0000_s1026" style="position:absolute;margin-left:0;margin-top:7.5pt;width:8.25pt;height:11.25pt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 w:rsidRPr="009A6B1B">
        <w:rPr>
          <w:rFonts w:asciiTheme="minorHAnsi" w:eastAsiaTheme="minorHAnsi" w:hAnsiTheme="minorHAnsi" w:cstheme="minorBidi"/>
          <w:noProof/>
          <w:lang w:eastAsia="en-US"/>
        </w:rPr>
        <w:t xml:space="preserve">      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ad uscire alle ore__________ </w:t>
      </w:r>
      <w:r w:rsidR="00BE1B57">
        <w:rPr>
          <w:rFonts w:asciiTheme="minorHAnsi" w:eastAsiaTheme="minorHAnsi" w:hAnsiTheme="minorHAnsi" w:cstheme="minorBidi"/>
          <w:lang w:eastAsia="en-US"/>
        </w:rPr>
        <w:t xml:space="preserve">, nei giorni </w:t>
      </w:r>
      <w:proofErr w:type="spellStart"/>
      <w:r w:rsidR="00BE1B57">
        <w:rPr>
          <w:rFonts w:asciiTheme="minorHAnsi" w:eastAsiaTheme="minorHAnsi" w:hAnsiTheme="minorHAnsi" w:cstheme="minorBidi"/>
          <w:lang w:eastAsia="en-US"/>
        </w:rPr>
        <w:t>di_________________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>per</w:t>
      </w:r>
      <w:proofErr w:type="spellEnd"/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 l’intero a.s.202</w:t>
      </w:r>
      <w:r w:rsidR="00C5020B">
        <w:rPr>
          <w:rFonts w:asciiTheme="minorHAnsi" w:eastAsiaTheme="minorHAnsi" w:hAnsiTheme="minorHAnsi" w:cstheme="minorBidi"/>
          <w:lang w:eastAsia="en-US"/>
        </w:rPr>
        <w:t>5</w:t>
      </w:r>
      <w:r w:rsidR="00A30F2E" w:rsidRPr="009A6B1B">
        <w:rPr>
          <w:rFonts w:asciiTheme="minorHAnsi" w:eastAsiaTheme="minorHAnsi" w:hAnsiTheme="minorHAnsi" w:cstheme="minorBidi"/>
          <w:lang w:eastAsia="en-US"/>
        </w:rPr>
        <w:t>/202</w:t>
      </w:r>
      <w:r w:rsidR="00C5020B">
        <w:rPr>
          <w:rFonts w:asciiTheme="minorHAnsi" w:eastAsiaTheme="minorHAnsi" w:hAnsiTheme="minorHAnsi" w:cstheme="minorBidi"/>
          <w:lang w:eastAsia="en-US"/>
        </w:rPr>
        <w:t>6</w:t>
      </w:r>
      <w:bookmarkStart w:id="0" w:name="_GoBack"/>
      <w:bookmarkEnd w:id="0"/>
      <w:r w:rsidR="00A30F2E" w:rsidRPr="009A6B1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34112640" w14:textId="77777777" w:rsidR="005C1578" w:rsidRPr="009A6B1B" w:rsidRDefault="005C1578" w:rsidP="006E7AC2">
      <w:pPr>
        <w:pStyle w:val="NormaleWeb"/>
        <w:widowControl w:val="0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PER MOTIVI DI TRASPORTO – TRATTA (SPECIFICARE)…………………………………………………………..</w:t>
      </w:r>
    </w:p>
    <w:p w14:paraId="52182D0E" w14:textId="7B28F167" w:rsidR="00534AED" w:rsidRDefault="00BE1B57" w:rsidP="00534AED">
      <w:pPr>
        <w:pStyle w:val="Intestazione"/>
        <w:tabs>
          <w:tab w:val="left" w:pos="708"/>
        </w:tabs>
        <w:jc w:val="right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  <w:t xml:space="preserve">                                                                                                   </w:t>
      </w:r>
      <w:r w:rsidRPr="006424D8">
        <w:rPr>
          <w:rFonts w:asciiTheme="minorHAnsi" w:eastAsiaTheme="minorHAnsi" w:hAnsiTheme="minorHAnsi" w:cstheme="minorBidi"/>
          <w:lang w:eastAsia="en-US"/>
        </w:rPr>
        <w:t>Firma del</w:t>
      </w:r>
      <w:r w:rsidR="005B116B">
        <w:rPr>
          <w:rFonts w:asciiTheme="minorHAnsi" w:eastAsiaTheme="minorHAnsi" w:hAnsiTheme="minorHAnsi" w:cstheme="minorBidi"/>
          <w:lang w:eastAsia="en-US"/>
        </w:rPr>
        <w:t xml:space="preserve">lo </w:t>
      </w:r>
      <w:r w:rsidRPr="006424D8">
        <w:rPr>
          <w:rFonts w:asciiTheme="minorHAnsi" w:eastAsiaTheme="minorHAnsi" w:hAnsiTheme="minorHAnsi" w:cstheme="minorBidi"/>
          <w:lang w:eastAsia="en-US"/>
        </w:rPr>
        <w:t xml:space="preserve"> </w:t>
      </w:r>
      <w:r w:rsidR="005B116B">
        <w:rPr>
          <w:rFonts w:asciiTheme="minorHAnsi" w:eastAsiaTheme="minorHAnsi" w:hAnsiTheme="minorHAnsi" w:cstheme="minorBidi"/>
          <w:lang w:eastAsia="en-US"/>
        </w:rPr>
        <w:t>studente maggiorenne</w:t>
      </w:r>
      <w:r w:rsidRPr="006424D8">
        <w:rPr>
          <w:rFonts w:asciiTheme="minorHAnsi" w:eastAsiaTheme="minorHAnsi" w:hAnsiTheme="minorHAnsi" w:cstheme="minorBidi"/>
          <w:lang w:eastAsia="en-US"/>
        </w:rPr>
        <w:t xml:space="preserve"> </w:t>
      </w:r>
      <w:r w:rsidR="006E7AC2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3FF61E08" w14:textId="264C97D6" w:rsidR="00BE1B57" w:rsidRPr="00831DD0" w:rsidRDefault="00BE1B57" w:rsidP="006E7AC2">
      <w:pPr>
        <w:pStyle w:val="Intestazione"/>
        <w:tabs>
          <w:tab w:val="left" w:pos="708"/>
        </w:tabs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ab/>
        <w:t xml:space="preserve">                                                                          </w:t>
      </w:r>
      <w:r w:rsidR="006E7AC2">
        <w:rPr>
          <w:rFonts w:asciiTheme="minorHAnsi" w:eastAsiaTheme="minorHAnsi" w:hAnsiTheme="minorHAnsi" w:cstheme="minorBidi"/>
          <w:sz w:val="20"/>
          <w:lang w:eastAsia="en-US"/>
        </w:rPr>
        <w:t xml:space="preserve">                                                                              ____________________</w:t>
      </w:r>
      <w:r w:rsidRPr="006424D8">
        <w:rPr>
          <w:rFonts w:asciiTheme="minorHAnsi" w:eastAsiaTheme="minorHAnsi" w:hAnsiTheme="minorHAnsi" w:cstheme="minorBidi"/>
          <w:lang w:eastAsia="en-US"/>
        </w:rPr>
        <w:t>_____________</w:t>
      </w:r>
    </w:p>
    <w:p w14:paraId="05EA0414" w14:textId="30CBEB4D" w:rsidR="007C6913" w:rsidRDefault="007C6913" w:rsidP="00BE1B57">
      <w:pPr>
        <w:pStyle w:val="Intestazione"/>
        <w:tabs>
          <w:tab w:val="left" w:pos="708"/>
        </w:tabs>
        <w:rPr>
          <w:rFonts w:asciiTheme="minorHAnsi" w:eastAsiaTheme="minorHAnsi" w:hAnsiTheme="minorHAnsi" w:cstheme="minorBidi"/>
          <w:sz w:val="20"/>
          <w:lang w:eastAsia="en-US"/>
        </w:rPr>
      </w:pPr>
      <w:r w:rsidRPr="006424D8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</w:t>
      </w:r>
      <w:r w:rsidR="008633B8" w:rsidRPr="006424D8">
        <w:rPr>
          <w:rFonts w:asciiTheme="minorHAnsi" w:eastAsiaTheme="minorHAnsi" w:hAnsiTheme="minorHAnsi" w:cstheme="minorBidi"/>
          <w:lang w:eastAsia="en-US"/>
        </w:rPr>
        <w:t xml:space="preserve">                    </w:t>
      </w:r>
      <w:r w:rsidR="006424D8">
        <w:rPr>
          <w:rFonts w:asciiTheme="minorHAnsi" w:eastAsiaTheme="minorHAnsi" w:hAnsiTheme="minorHAnsi" w:cstheme="minorBidi"/>
          <w:lang w:eastAsia="en-US"/>
        </w:rPr>
        <w:t xml:space="preserve">                                      </w:t>
      </w:r>
      <w:r w:rsidR="008633B8" w:rsidRPr="006424D8">
        <w:rPr>
          <w:rFonts w:asciiTheme="minorHAnsi" w:eastAsiaTheme="minorHAnsi" w:hAnsiTheme="minorHAnsi" w:cstheme="minorBidi"/>
          <w:lang w:eastAsia="en-US"/>
        </w:rPr>
        <w:t xml:space="preserve">      </w:t>
      </w:r>
      <w:r w:rsidRPr="006424D8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7DAB23AA" w14:textId="4CFD8999" w:rsidR="007C6913" w:rsidRPr="00534AED" w:rsidRDefault="007C6913" w:rsidP="007C6913">
      <w:pPr>
        <w:pStyle w:val="Titolo1"/>
        <w:keepNext w:val="0"/>
        <w:widowControl w:val="0"/>
        <w:spacing w:line="480" w:lineRule="auto"/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534AED">
        <w:rPr>
          <w:rFonts w:asciiTheme="minorHAnsi" w:eastAsiaTheme="minorHAnsi" w:hAnsiTheme="minorHAnsi" w:cstheme="minorBidi"/>
          <w:sz w:val="20"/>
          <w:highlight w:val="yellow"/>
          <w:lang w:eastAsia="en-US"/>
        </w:rPr>
        <w:t xml:space="preserve">Allegare fotocopia del documento di identità </w:t>
      </w:r>
      <w:r w:rsidR="006E7AC2" w:rsidRPr="00534AED">
        <w:rPr>
          <w:rFonts w:asciiTheme="minorHAnsi" w:eastAsiaTheme="minorHAnsi" w:hAnsiTheme="minorHAnsi" w:cstheme="minorBidi"/>
          <w:sz w:val="20"/>
          <w:highlight w:val="yellow"/>
          <w:lang w:eastAsia="en-US"/>
        </w:rPr>
        <w:t>e fotocopia orari mezzi di trasporto</w:t>
      </w:r>
    </w:p>
    <w:p w14:paraId="1B413AB5" w14:textId="77777777" w:rsidR="00BE1B57" w:rsidRDefault="00BE1B57" w:rsidP="00BE1B57">
      <w:pPr>
        <w:rPr>
          <w:rFonts w:ascii="Verdana" w:hAnsi="Verdana"/>
          <w:b/>
          <w:sz w:val="20"/>
          <w:szCs w:val="20"/>
        </w:rPr>
      </w:pPr>
    </w:p>
    <w:p w14:paraId="06B8DF5C" w14:textId="1EEA3D5F" w:rsidR="00574FC7" w:rsidRPr="00BE1B57" w:rsidRDefault="00BE1B57" w:rsidP="00BE1B57">
      <w:pPr>
        <w:rPr>
          <w:rFonts w:ascii="Verdana" w:hAnsi="Verdana"/>
          <w:b/>
          <w:sz w:val="20"/>
          <w:szCs w:val="20"/>
        </w:rPr>
      </w:pPr>
      <w:r w:rsidRPr="00BE1B57">
        <w:rPr>
          <w:rFonts w:ascii="Verdana" w:hAnsi="Verdana"/>
          <w:b/>
          <w:sz w:val="20"/>
          <w:szCs w:val="20"/>
        </w:rPr>
        <w:t>N. B: si precisa che verrà concesso un permesso non superiore ai 15 minuti.</w:t>
      </w:r>
    </w:p>
    <w:p w14:paraId="7D5D83CA" w14:textId="77777777" w:rsidR="00574FC7" w:rsidRPr="00BE1B57" w:rsidRDefault="00574FC7" w:rsidP="006744A9">
      <w:pPr>
        <w:jc w:val="center"/>
        <w:rPr>
          <w:rFonts w:ascii="Verdana" w:hAnsi="Verdana"/>
          <w:b/>
          <w:sz w:val="20"/>
          <w:szCs w:val="20"/>
        </w:rPr>
      </w:pPr>
    </w:p>
    <w:p w14:paraId="0795E581" w14:textId="77777777" w:rsidR="00574FC7" w:rsidRPr="00BE1B57" w:rsidRDefault="00574FC7" w:rsidP="006744A9">
      <w:pPr>
        <w:jc w:val="center"/>
        <w:rPr>
          <w:rFonts w:ascii="Verdana" w:hAnsi="Verdana"/>
          <w:b/>
          <w:sz w:val="20"/>
          <w:szCs w:val="20"/>
        </w:rPr>
      </w:pPr>
    </w:p>
    <w:p w14:paraId="5AB43E66" w14:textId="77777777" w:rsidR="00BE1B57" w:rsidRPr="00BE1B57" w:rsidRDefault="00BE1B57">
      <w:pPr>
        <w:jc w:val="center"/>
        <w:rPr>
          <w:rFonts w:ascii="Verdana" w:hAnsi="Verdana"/>
          <w:b/>
          <w:sz w:val="20"/>
          <w:szCs w:val="20"/>
        </w:rPr>
      </w:pPr>
    </w:p>
    <w:sectPr w:rsidR="00BE1B57" w:rsidRPr="00BE1B57" w:rsidSect="0011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7E8F" w14:textId="77777777" w:rsidR="00DC4398" w:rsidRDefault="00DC4398">
      <w:r>
        <w:separator/>
      </w:r>
    </w:p>
  </w:endnote>
  <w:endnote w:type="continuationSeparator" w:id="0">
    <w:p w14:paraId="3D5670C2" w14:textId="77777777" w:rsidR="00DC4398" w:rsidRDefault="00DC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A448" w14:textId="77777777" w:rsidR="00BE1B57" w:rsidRDefault="00BE1B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98E0" w14:textId="77777777" w:rsidR="00BE1B57" w:rsidRDefault="00BE1B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74E4" w14:textId="77777777" w:rsidR="00BE1B57" w:rsidRDefault="00BE1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399FD" w14:textId="77777777" w:rsidR="00DC4398" w:rsidRDefault="00DC4398">
      <w:r>
        <w:separator/>
      </w:r>
    </w:p>
  </w:footnote>
  <w:footnote w:type="continuationSeparator" w:id="0">
    <w:p w14:paraId="6637F012" w14:textId="77777777" w:rsidR="00DC4398" w:rsidRDefault="00DC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3273" w14:textId="77777777" w:rsidR="00BE1B57" w:rsidRDefault="00BE1B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C73B0" w14:textId="7CA107BB" w:rsidR="009D4B3D" w:rsidRDefault="009D4B3D" w:rsidP="00113C77">
    <w:pPr>
      <w:pStyle w:val="Intestazione"/>
      <w:jc w:val="center"/>
    </w:pPr>
    <w:r>
      <w:rPr>
        <w:rFonts w:ascii="Arial" w:hAnsi="Arial" w:cs="Arial"/>
        <w:color w:val="FFFFFF"/>
        <w:sz w:val="16"/>
        <w:szCs w:val="16"/>
      </w:rPr>
      <w:t>L</w:t>
    </w:r>
    <w:r w:rsidR="00002723"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48B28A2B" wp14:editId="5E2F964D">
          <wp:extent cx="6527498" cy="1278255"/>
          <wp:effectExtent l="0" t="0" r="698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24873"/>
                  <a:stretch/>
                </pic:blipFill>
                <pic:spPr bwMode="auto">
                  <a:xfrm>
                    <a:off x="0" y="0"/>
                    <a:ext cx="6537858" cy="128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196745" w14:textId="2AB0A59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  <w:p w14:paraId="0F9BB6E2" w14:textId="1753346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0E9D" w14:textId="77777777" w:rsidR="00BE1B57" w:rsidRDefault="00BE1B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58"/>
    <w:multiLevelType w:val="hybridMultilevel"/>
    <w:tmpl w:val="4D3689D6"/>
    <w:lvl w:ilvl="0" w:tplc="418AC970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20F0934"/>
    <w:multiLevelType w:val="hybridMultilevel"/>
    <w:tmpl w:val="7486C2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1DCB"/>
    <w:multiLevelType w:val="hybridMultilevel"/>
    <w:tmpl w:val="5B089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2078C"/>
    <w:multiLevelType w:val="hybridMultilevel"/>
    <w:tmpl w:val="3836F2C8"/>
    <w:lvl w:ilvl="0" w:tplc="EB3AA898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53E07D80"/>
    <w:multiLevelType w:val="hybridMultilevel"/>
    <w:tmpl w:val="421219F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7076A"/>
    <w:multiLevelType w:val="hybridMultilevel"/>
    <w:tmpl w:val="25987FD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8501F"/>
    <w:multiLevelType w:val="hybridMultilevel"/>
    <w:tmpl w:val="17D6CD5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5CFB5908"/>
    <w:multiLevelType w:val="hybridMultilevel"/>
    <w:tmpl w:val="16E6F542"/>
    <w:lvl w:ilvl="0" w:tplc="598CD73E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64991CAE"/>
    <w:multiLevelType w:val="hybridMultilevel"/>
    <w:tmpl w:val="F43648D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2292A"/>
    <w:multiLevelType w:val="hybridMultilevel"/>
    <w:tmpl w:val="37EA7B76"/>
    <w:lvl w:ilvl="0" w:tplc="18ACE17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F41BA"/>
    <w:multiLevelType w:val="hybridMultilevel"/>
    <w:tmpl w:val="6328838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A5"/>
    <w:rsid w:val="00002723"/>
    <w:rsid w:val="00013749"/>
    <w:rsid w:val="00096CA5"/>
    <w:rsid w:val="000C2254"/>
    <w:rsid w:val="000C774A"/>
    <w:rsid w:val="000D393E"/>
    <w:rsid w:val="00113C77"/>
    <w:rsid w:val="00132330"/>
    <w:rsid w:val="001437C1"/>
    <w:rsid w:val="001B4CA3"/>
    <w:rsid w:val="001C1EA1"/>
    <w:rsid w:val="001D1A6E"/>
    <w:rsid w:val="002545C6"/>
    <w:rsid w:val="002D149E"/>
    <w:rsid w:val="0030715A"/>
    <w:rsid w:val="00335765"/>
    <w:rsid w:val="00372508"/>
    <w:rsid w:val="00384006"/>
    <w:rsid w:val="0038509D"/>
    <w:rsid w:val="00390D79"/>
    <w:rsid w:val="003B7090"/>
    <w:rsid w:val="003F6013"/>
    <w:rsid w:val="00412621"/>
    <w:rsid w:val="00415A6E"/>
    <w:rsid w:val="004253ED"/>
    <w:rsid w:val="004305F3"/>
    <w:rsid w:val="004344C6"/>
    <w:rsid w:val="00491D37"/>
    <w:rsid w:val="00531950"/>
    <w:rsid w:val="00534AED"/>
    <w:rsid w:val="00574FC7"/>
    <w:rsid w:val="00585495"/>
    <w:rsid w:val="005855AD"/>
    <w:rsid w:val="005A5A61"/>
    <w:rsid w:val="005B116B"/>
    <w:rsid w:val="005C1578"/>
    <w:rsid w:val="006424D8"/>
    <w:rsid w:val="00663BFD"/>
    <w:rsid w:val="00673A8E"/>
    <w:rsid w:val="006744A9"/>
    <w:rsid w:val="006A6FB0"/>
    <w:rsid w:val="006E7AC2"/>
    <w:rsid w:val="006F55F3"/>
    <w:rsid w:val="0071622B"/>
    <w:rsid w:val="007476A8"/>
    <w:rsid w:val="007B64FD"/>
    <w:rsid w:val="007C6913"/>
    <w:rsid w:val="007E4256"/>
    <w:rsid w:val="008245AF"/>
    <w:rsid w:val="00831DD0"/>
    <w:rsid w:val="008633B8"/>
    <w:rsid w:val="008C64DF"/>
    <w:rsid w:val="00922E82"/>
    <w:rsid w:val="00947FA3"/>
    <w:rsid w:val="00983554"/>
    <w:rsid w:val="009A6B1B"/>
    <w:rsid w:val="009C4A88"/>
    <w:rsid w:val="009D4B3D"/>
    <w:rsid w:val="009F0FAE"/>
    <w:rsid w:val="009F3214"/>
    <w:rsid w:val="00A1326A"/>
    <w:rsid w:val="00A27077"/>
    <w:rsid w:val="00A30F2E"/>
    <w:rsid w:val="00A35474"/>
    <w:rsid w:val="00A72A06"/>
    <w:rsid w:val="00AA64AD"/>
    <w:rsid w:val="00B02B69"/>
    <w:rsid w:val="00B25896"/>
    <w:rsid w:val="00B61F6D"/>
    <w:rsid w:val="00BD107A"/>
    <w:rsid w:val="00BD1C1E"/>
    <w:rsid w:val="00BE1B57"/>
    <w:rsid w:val="00C208AE"/>
    <w:rsid w:val="00C5020B"/>
    <w:rsid w:val="00C62B5B"/>
    <w:rsid w:val="00C64B2F"/>
    <w:rsid w:val="00CB3455"/>
    <w:rsid w:val="00CB79F5"/>
    <w:rsid w:val="00D5160F"/>
    <w:rsid w:val="00DB2AEB"/>
    <w:rsid w:val="00DC4398"/>
    <w:rsid w:val="00DD20BF"/>
    <w:rsid w:val="00DD4502"/>
    <w:rsid w:val="00DF52F0"/>
    <w:rsid w:val="00E66358"/>
    <w:rsid w:val="00E804F9"/>
    <w:rsid w:val="00EA170E"/>
    <w:rsid w:val="00EF127E"/>
    <w:rsid w:val="00F37278"/>
    <w:rsid w:val="00F51DAA"/>
    <w:rsid w:val="00F75690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E17B7F"/>
  <w15:docId w15:val="{1C565381-D2BD-4FA7-87B4-3F40388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/>
      <w:kern w:val="2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A64AD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Normale0">
    <w:name w:val="[Normale]"/>
    <w:pPr>
      <w:suppressAutoHyphens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5386"/>
        <w:tab w:val="right" w:pos="10772"/>
      </w:tabs>
    </w:pPr>
  </w:style>
  <w:style w:type="paragraph" w:styleId="Intestazione">
    <w:name w:val="header"/>
    <w:basedOn w:val="Intestazioneepidipagina"/>
    <w:link w:val="IntestazioneCarattere"/>
  </w:style>
  <w:style w:type="paragraph" w:styleId="Pidipagina">
    <w:name w:val="footer"/>
    <w:basedOn w:val="Normale"/>
    <w:link w:val="PidipaginaCarattere"/>
    <w:uiPriority w:val="99"/>
    <w:unhideWhenUsed/>
    <w:rsid w:val="006A6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FB0"/>
    <w:rPr>
      <w:rFonts w:ascii="Liberation Serif" w:eastAsia="SimSun" w:hAnsi="Liberation Serif"/>
      <w:kern w:val="2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3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358"/>
    <w:rPr>
      <w:rFonts w:ascii="Liberation Serif" w:eastAsia="SimSun" w:hAnsi="Liberation Serif"/>
      <w:kern w:val="2"/>
    </w:rPr>
  </w:style>
  <w:style w:type="character" w:styleId="Rimandocommento">
    <w:name w:val="annotation reference"/>
    <w:uiPriority w:val="99"/>
    <w:semiHidden/>
    <w:unhideWhenUsed/>
    <w:rsid w:val="00E66358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3B709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15A"/>
    <w:rPr>
      <w:rFonts w:ascii="Segoe UI" w:eastAsia="SimSun" w:hAnsi="Segoe UI" w:cs="Segoe UI"/>
      <w:kern w:val="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589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1622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A64A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AA64AD"/>
    <w:rPr>
      <w:rFonts w:ascii="Liberation Serif" w:eastAsia="SimSun" w:hAnsi="Liberation Serif"/>
      <w:kern w:val="2"/>
      <w:sz w:val="24"/>
      <w:szCs w:val="24"/>
    </w:rPr>
  </w:style>
  <w:style w:type="table" w:styleId="Grigliatabella">
    <w:name w:val="Table Grid"/>
    <w:basedOn w:val="Tabellanormale"/>
    <w:uiPriority w:val="39"/>
    <w:rsid w:val="0042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aff\Downloads\Decreto_Porro.Lau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C:\Users\staff\Downloads\Decreto_Porro.Laura.dot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stafftecnico@iisponti.edu.it</dc:creator>
  <cp:keywords/>
  <cp:lastModifiedBy>Utente di Microsoft Office</cp:lastModifiedBy>
  <cp:revision>4</cp:revision>
  <cp:lastPrinted>2023-09-12T08:48:00Z</cp:lastPrinted>
  <dcterms:created xsi:type="dcterms:W3CDTF">2024-09-27T07:53:00Z</dcterms:created>
  <dcterms:modified xsi:type="dcterms:W3CDTF">2025-09-06T05:59:00Z</dcterms:modified>
</cp:coreProperties>
</file>